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963A0">
              <w:t>METSAPARANDUSOSAKONNA PEASPETSIALIST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6963A0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0049">
              <w:t>16</w:t>
            </w:r>
            <w:r w:rsidR="00011FA6">
              <w:rPr>
                <w:noProof/>
              </w:rPr>
              <w:t xml:space="preserve">. </w:t>
            </w:r>
            <w:r w:rsidR="00F60049">
              <w:rPr>
                <w:noProof/>
              </w:rPr>
              <w:t>juuli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</w:t>
            </w:r>
            <w:r w:rsidR="00B314E7">
              <w:rPr>
                <w:noProof/>
              </w:rPr>
              <w:t>6</w:t>
            </w:r>
            <w:r w:rsidR="00345781">
              <w:rPr>
                <w:noProof/>
              </w:rPr>
              <w:t>/</w:t>
            </w:r>
            <w:r w:rsidR="00753768">
              <w:rPr>
                <w:noProof/>
              </w:rPr>
              <w:t>8</w:t>
            </w:r>
            <w:r w:rsidR="006963A0">
              <w:rPr>
                <w:noProof/>
              </w:rPr>
              <w:t>9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314E7">
        <w:t>Lapsepuhkusele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B314E7" w:rsidRDefault="00B314E7" w:rsidP="00B314E7">
      <w:pPr>
        <w:jc w:val="both"/>
      </w:pPr>
      <w:r>
        <w:lastRenderedPageBreak/>
        <w:t xml:space="preserve">L </w:t>
      </w:r>
      <w:r w:rsidR="00F60049">
        <w:t>u b a n  metsaparandusosakonna metsaparandusspetsialisti</w:t>
      </w:r>
      <w:r>
        <w:t xml:space="preserve"> </w:t>
      </w:r>
      <w:r w:rsidR="006963A0">
        <w:rPr>
          <w:b/>
        </w:rPr>
        <w:t>Jüri</w:t>
      </w:r>
      <w:r w:rsidR="00F60049" w:rsidRPr="00F60049">
        <w:rPr>
          <w:b/>
        </w:rPr>
        <w:t xml:space="preserve"> </w:t>
      </w:r>
      <w:proofErr w:type="spellStart"/>
      <w:r w:rsidR="00F60049" w:rsidRPr="00F60049">
        <w:rPr>
          <w:b/>
        </w:rPr>
        <w:t>K</w:t>
      </w:r>
      <w:r w:rsidR="006963A0">
        <w:rPr>
          <w:b/>
        </w:rPr>
        <w:t>oort’i</w:t>
      </w:r>
      <w:proofErr w:type="spellEnd"/>
      <w:r w:rsidR="006963A0">
        <w:t xml:space="preserve"> lapsepuhkusele 3 tööpäe</w:t>
      </w:r>
      <w:r w:rsidR="006963A0">
        <w:softHyphen/>
        <w:t>vaks 21. - 23</w:t>
      </w:r>
      <w:r>
        <w:t>. </w:t>
      </w:r>
      <w:r w:rsidR="00F60049">
        <w:t>augustini</w:t>
      </w:r>
      <w:r>
        <w:t xml:space="preserve"> 2013. a.</w:t>
      </w:r>
    </w:p>
    <w:p w:rsidR="00B314E7" w:rsidRDefault="00B314E7" w:rsidP="00B314E7">
      <w:pPr>
        <w:rPr>
          <w:b/>
          <w:bCs/>
        </w:rPr>
      </w:pPr>
    </w:p>
    <w:p w:rsidR="00B314E7" w:rsidRDefault="00B314E7" w:rsidP="00B314E7">
      <w:r>
        <w:t>Alus: töötaja avaldus.</w:t>
      </w:r>
    </w:p>
    <w:p w:rsidR="00F158E9" w:rsidRDefault="00F158E9">
      <w:pPr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F60049">
        <w:t>Toomas Kivisto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F60049">
        <w:t>Metsaparandusosakonna peaspetsialist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F60049">
        <w:t>16</w:t>
      </w:r>
      <w:r w:rsidR="00011FA6">
        <w:rPr>
          <w:noProof/>
        </w:rPr>
        <w:t>.0</w:t>
      </w:r>
      <w:r w:rsidR="00F60049">
        <w:rPr>
          <w:noProof/>
        </w:rPr>
        <w:t>7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81" w:rsidRDefault="00345781">
      <w:r>
        <w:separator/>
      </w:r>
    </w:p>
  </w:endnote>
  <w:endnote w:type="continuationSeparator" w:id="0">
    <w:p w:rsidR="00345781" w:rsidRDefault="003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81" w:rsidRDefault="00345781">
      <w:r>
        <w:separator/>
      </w:r>
    </w:p>
  </w:footnote>
  <w:footnote w:type="continuationSeparator" w:id="0">
    <w:p w:rsidR="00345781" w:rsidRDefault="0034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330D03"/>
    <w:rsid w:val="00345781"/>
    <w:rsid w:val="00581B59"/>
    <w:rsid w:val="005B39CA"/>
    <w:rsid w:val="006963A0"/>
    <w:rsid w:val="00753768"/>
    <w:rsid w:val="00B23E37"/>
    <w:rsid w:val="00B314E7"/>
    <w:rsid w:val="00D638ED"/>
    <w:rsid w:val="00E5076A"/>
    <w:rsid w:val="00F158E9"/>
    <w:rsid w:val="00F6004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6C6E6B87.dotm</Template>
  <TotalTime>0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2</cp:revision>
  <cp:lastPrinted>2003-07-14T18:24:00Z</cp:lastPrinted>
  <dcterms:created xsi:type="dcterms:W3CDTF">2013-07-16T08:38:00Z</dcterms:created>
  <dcterms:modified xsi:type="dcterms:W3CDTF">2013-07-16T08:38:00Z</dcterms:modified>
</cp:coreProperties>
</file>